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7A" w:rsidRDefault="00154F80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44197A" w:rsidRDefault="00154F8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11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44197A" w:rsidRDefault="0044197A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44197A" w:rsidRDefault="0044197A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44197A" w:rsidRDefault="00154F80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44197A" w:rsidRDefault="0044197A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44197A" w:rsidRDefault="00154F80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44197A" w:rsidRDefault="0044197A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44197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44197A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44197A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44197A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44197A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154F8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97A" w:rsidRDefault="0044197A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197A" w:rsidRDefault="0044197A">
      <w:pPr>
        <w:snapToGrid w:val="0"/>
        <w:spacing w:line="400" w:lineRule="exact"/>
        <w:rPr>
          <w:rFonts w:ascii="標楷體" w:eastAsia="標楷體" w:hAnsi="標楷體"/>
        </w:rPr>
      </w:pPr>
    </w:p>
    <w:p w:rsidR="0044197A" w:rsidRDefault="0044197A">
      <w:pPr>
        <w:snapToGrid w:val="0"/>
        <w:spacing w:line="400" w:lineRule="exact"/>
        <w:rPr>
          <w:rFonts w:ascii="標楷體" w:eastAsia="標楷體" w:hAnsi="標楷體"/>
        </w:rPr>
      </w:pPr>
    </w:p>
    <w:p w:rsidR="0044197A" w:rsidRDefault="00154F80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44197A" w:rsidRDefault="0044197A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44197A" w:rsidRDefault="00154F80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44197A" w:rsidRDefault="00154F80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44197A" w:rsidRDefault="00154F80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44197A" w:rsidRDefault="0044197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44197A" w:rsidRDefault="00154F80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44197A" w:rsidRDefault="0044197A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44197A" w:rsidRDefault="00154F8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44197A" w:rsidRDefault="00154F8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44197A" w:rsidRDefault="00154F80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44197A" w:rsidRDefault="00154F80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44197A" w:rsidRDefault="00154F80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月至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44197A" w:rsidRDefault="00154F80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44197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44197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44197A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154F80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7A" w:rsidRDefault="0044197A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44197A" w:rsidRDefault="00154F80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44197A" w:rsidRDefault="00154F80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44197A" w:rsidRDefault="00154F80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44197A" w:rsidRDefault="00154F80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44197A" w:rsidRDefault="0044197A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44197A" w:rsidRDefault="00154F80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44197A" w:rsidRDefault="00154F80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44197A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80" w:rsidRDefault="00154F80">
      <w:r>
        <w:separator/>
      </w:r>
    </w:p>
  </w:endnote>
  <w:endnote w:type="continuationSeparator" w:id="0">
    <w:p w:rsidR="00154F80" w:rsidRDefault="001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926" w:rsidRDefault="00154F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70926" w:rsidRDefault="00154F80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4082E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570926" w:rsidRDefault="00154F80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4082E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80" w:rsidRDefault="00154F80">
      <w:r>
        <w:rPr>
          <w:color w:val="000000"/>
        </w:rPr>
        <w:separator/>
      </w:r>
    </w:p>
  </w:footnote>
  <w:footnote w:type="continuationSeparator" w:id="0">
    <w:p w:rsidR="00154F80" w:rsidRDefault="001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06E2"/>
    <w:multiLevelType w:val="multilevel"/>
    <w:tmpl w:val="8DBA87FA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197A"/>
    <w:rsid w:val="00154F80"/>
    <w:rsid w:val="0034082E"/>
    <w:rsid w:val="004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A6A13-6BF7-4396-B286-5CCACEE3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Windows 使用者</cp:lastModifiedBy>
  <cp:revision>2</cp:revision>
  <cp:lastPrinted>2024-10-14T11:12:00Z</cp:lastPrinted>
  <dcterms:created xsi:type="dcterms:W3CDTF">2024-10-21T03:18:00Z</dcterms:created>
  <dcterms:modified xsi:type="dcterms:W3CDTF">2024-10-21T03:18:00Z</dcterms:modified>
</cp:coreProperties>
</file>