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A9" w:rsidRDefault="009F0B15">
      <w:pPr>
        <w:tabs>
          <w:tab w:val="left" w:pos="-360"/>
        </w:tabs>
        <w:spacing w:line="540" w:lineRule="exact"/>
        <w:ind w:left="-180"/>
        <w:jc w:val="center"/>
      </w:pPr>
      <w:bookmarkStart w:id="0" w:name="_GoBack"/>
      <w:bookmarkEnd w:id="0"/>
      <w:r>
        <w:rPr>
          <w:rFonts w:ascii="標楷體" w:eastAsia="標楷體" w:hAnsi="標楷體"/>
          <w:bCs/>
          <w:sz w:val="40"/>
          <w:szCs w:val="40"/>
        </w:rPr>
        <w:t>高雄市</w:t>
      </w:r>
      <w:r>
        <w:rPr>
          <w:rFonts w:ascii="標楷體" w:eastAsia="標楷體" w:hAnsi="標楷體" w:cs="T3Font_2"/>
          <w:kern w:val="0"/>
          <w:sz w:val="40"/>
          <w:szCs w:val="40"/>
        </w:rPr>
        <w:t>113</w:t>
      </w:r>
      <w:r>
        <w:rPr>
          <w:rFonts w:ascii="標楷體" w:eastAsia="標楷體" w:hAnsi="標楷體" w:cs="T3Font_2"/>
          <w:kern w:val="0"/>
          <w:sz w:val="40"/>
          <w:szCs w:val="40"/>
        </w:rPr>
        <w:t>年度「友善校園」學生事務與輔導工作</w:t>
      </w:r>
    </w:p>
    <w:p w:rsidR="000063A9" w:rsidRDefault="009F0B15">
      <w:pPr>
        <w:tabs>
          <w:tab w:val="left" w:pos="-360"/>
        </w:tabs>
        <w:spacing w:line="540" w:lineRule="exact"/>
        <w:ind w:left="-180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/>
          <w:bCs/>
          <w:sz w:val="40"/>
          <w:szCs w:val="40"/>
        </w:rPr>
        <w:t>「自殺傷防治守門人」研習實施計畫</w:t>
      </w:r>
    </w:p>
    <w:p w:rsidR="000063A9" w:rsidRDefault="009F0B15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一、依據：</w:t>
      </w:r>
    </w:p>
    <w:p w:rsidR="000063A9" w:rsidRDefault="009F0B15">
      <w:pPr>
        <w:spacing w:line="540" w:lineRule="exact"/>
        <w:ind w:left="318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教育部「生命教育推動方案」。</w:t>
      </w:r>
    </w:p>
    <w:p w:rsidR="000063A9" w:rsidRDefault="009F0B15">
      <w:pPr>
        <w:spacing w:line="540" w:lineRule="exact"/>
        <w:ind w:left="318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教育部「校園學生自我傷害三級預防工作計畫」。</w:t>
      </w:r>
    </w:p>
    <w:p w:rsidR="000063A9" w:rsidRDefault="009F0B15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二、目的</w:t>
      </w:r>
    </w:p>
    <w:p w:rsidR="000063A9" w:rsidRDefault="009F0B15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（一）增進教職員自殺自傷防治的預防觀念、辨識、處遇、會談技術。</w:t>
      </w:r>
    </w:p>
    <w:p w:rsidR="000063A9" w:rsidRDefault="009F0B15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（二）提升教職員對自殺自傷學生心理狀態的覺察、辨識及精神疾病之認識，落實初級預防。</w:t>
      </w:r>
    </w:p>
    <w:p w:rsidR="000063A9" w:rsidRDefault="009F0B15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(</w:t>
      </w:r>
      <w:r>
        <w:rPr>
          <w:rFonts w:ascii="標楷體" w:eastAsia="標楷體" w:hAnsi="標楷體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 xml:space="preserve">) </w:t>
      </w:r>
      <w:r>
        <w:rPr>
          <w:rFonts w:ascii="標楷體" w:eastAsia="標楷體" w:hAnsi="標楷體"/>
          <w:color w:val="000000"/>
          <w:sz w:val="28"/>
        </w:rPr>
        <w:t>提升教職員在處理自殺自傷危機資源使用的專業知能、挫折容忍力。</w:t>
      </w:r>
    </w:p>
    <w:p w:rsidR="000063A9" w:rsidRDefault="009F0B15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(</w:t>
      </w:r>
      <w:r>
        <w:rPr>
          <w:rFonts w:ascii="標楷體" w:eastAsia="標楷體" w:hAnsi="標楷體"/>
          <w:color w:val="000000"/>
          <w:sz w:val="28"/>
        </w:rPr>
        <w:t>四</w:t>
      </w:r>
      <w:r>
        <w:rPr>
          <w:rFonts w:ascii="標楷體" w:eastAsia="標楷體" w:hAnsi="標楷體"/>
          <w:color w:val="000000"/>
          <w:sz w:val="28"/>
        </w:rPr>
        <w:t xml:space="preserve">) </w:t>
      </w:r>
      <w:r>
        <w:rPr>
          <w:rFonts w:ascii="標楷體" w:eastAsia="標楷體" w:hAnsi="標楷體"/>
          <w:color w:val="000000"/>
          <w:sz w:val="28"/>
        </w:rPr>
        <w:t>提升教職員生命教育素養，以期能協助學生健全其身心靈之發展，追求至善至美之幸福。</w:t>
      </w:r>
    </w:p>
    <w:p w:rsidR="000063A9" w:rsidRDefault="009F0B15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三、辦理單位：</w:t>
      </w:r>
    </w:p>
    <w:p w:rsidR="000063A9" w:rsidRDefault="009F0B15">
      <w:pPr>
        <w:spacing w:line="52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（一）指導機關：教育部</w:t>
      </w:r>
    </w:p>
    <w:p w:rsidR="000063A9" w:rsidRDefault="009F0B15">
      <w:pPr>
        <w:spacing w:line="52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（二）主辦機關：高雄市政府教育局</w:t>
      </w:r>
    </w:p>
    <w:p w:rsidR="000063A9" w:rsidRDefault="009F0B15">
      <w:pPr>
        <w:spacing w:line="52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（三）承辦單位：高雄市前鎮國民中學</w:t>
      </w:r>
    </w:p>
    <w:p w:rsidR="000063A9" w:rsidRDefault="009F0B15">
      <w:pPr>
        <w:spacing w:line="5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四、辦理時間地點：</w:t>
      </w:r>
    </w:p>
    <w:p w:rsidR="000063A9" w:rsidRDefault="009F0B15">
      <w:pPr>
        <w:spacing w:line="540" w:lineRule="exact"/>
        <w:ind w:left="1080" w:hanging="840"/>
      </w:pPr>
      <w:r>
        <w:rPr>
          <w:rFonts w:ascii="標楷體" w:eastAsia="標楷體" w:hAnsi="標楷體"/>
          <w:color w:val="000000"/>
          <w:sz w:val="28"/>
        </w:rPr>
        <w:t>（一）時間：</w:t>
      </w:r>
      <w:r>
        <w:rPr>
          <w:rFonts w:ascii="標楷體" w:eastAsia="標楷體" w:hAnsi="標楷體"/>
          <w:color w:val="000000"/>
          <w:sz w:val="28"/>
        </w:rPr>
        <w:t>113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5</w:t>
      </w:r>
      <w:r>
        <w:rPr>
          <w:rFonts w:ascii="標楷體" w:eastAsia="標楷體" w:hAnsi="標楷體"/>
          <w:color w:val="000000"/>
          <w:sz w:val="28"/>
        </w:rPr>
        <w:t>日（五）</w:t>
      </w:r>
      <w:r>
        <w:rPr>
          <w:rFonts w:ascii="標楷體" w:eastAsia="標楷體" w:hAnsi="標楷體"/>
          <w:color w:val="000000"/>
          <w:sz w:val="28"/>
        </w:rPr>
        <w:t>9</w:t>
      </w:r>
      <w:r>
        <w:rPr>
          <w:rFonts w:ascii="標楷體" w:eastAsia="標楷體" w:hAnsi="標楷體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00~16</w:t>
      </w:r>
      <w:r>
        <w:rPr>
          <w:rFonts w:ascii="標楷體" w:eastAsia="標楷體" w:hAnsi="標楷體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00</w:t>
      </w:r>
      <w:r>
        <w:rPr>
          <w:rFonts w:ascii="新細明體" w:hAnsi="新細明體"/>
          <w:color w:val="000000"/>
          <w:sz w:val="28"/>
        </w:rPr>
        <w:t>。</w:t>
      </w:r>
    </w:p>
    <w:p w:rsidR="000063A9" w:rsidRDefault="009F0B15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（二）地點：高雄市前鎮國民中學</w:t>
      </w:r>
      <w:r>
        <w:rPr>
          <w:rFonts w:ascii="標楷體" w:eastAsia="標楷體" w:hAnsi="標楷體"/>
          <w:color w:val="000000"/>
          <w:sz w:val="28"/>
        </w:rPr>
        <w:t>A</w:t>
      </w:r>
      <w:r>
        <w:rPr>
          <w:rFonts w:ascii="標楷體" w:eastAsia="標楷體" w:hAnsi="標楷體"/>
          <w:color w:val="000000"/>
          <w:sz w:val="28"/>
        </w:rPr>
        <w:t>棟大樓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樓會議室。</w:t>
      </w:r>
    </w:p>
    <w:p w:rsidR="000063A9" w:rsidRDefault="009F0B15">
      <w:pPr>
        <w:spacing w:line="540" w:lineRule="exact"/>
        <w:ind w:left="-1560" w:firstLine="25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  </w:t>
      </w:r>
      <w:r>
        <w:rPr>
          <w:rFonts w:ascii="標楷體" w:eastAsia="標楷體" w:hAnsi="標楷體"/>
          <w:color w:val="000000"/>
          <w:sz w:val="28"/>
        </w:rPr>
        <w:t>（地址：高雄市前鎮區新衙路</w:t>
      </w:r>
      <w:r>
        <w:rPr>
          <w:rFonts w:ascii="標楷體" w:eastAsia="標楷體" w:hAnsi="標楷體"/>
          <w:color w:val="000000"/>
          <w:sz w:val="28"/>
        </w:rPr>
        <w:t>17</w:t>
      </w:r>
      <w:r>
        <w:rPr>
          <w:rFonts w:ascii="標楷體" w:eastAsia="標楷體" w:hAnsi="標楷體"/>
          <w:color w:val="000000"/>
          <w:sz w:val="28"/>
        </w:rPr>
        <w:t>號）</w:t>
      </w:r>
    </w:p>
    <w:p w:rsidR="000063A9" w:rsidRDefault="009F0B15">
      <w:pPr>
        <w:spacing w:line="540" w:lineRule="exact"/>
        <w:ind w:left="64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五、參加對象：每校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名，依下列說明依序錄取</w:t>
      </w:r>
      <w:r>
        <w:rPr>
          <w:rFonts w:ascii="標楷體" w:eastAsia="標楷體" w:hAnsi="標楷體"/>
          <w:color w:val="000000"/>
          <w:sz w:val="32"/>
          <w:szCs w:val="32"/>
        </w:rPr>
        <w:t>80</w:t>
      </w:r>
      <w:r>
        <w:rPr>
          <w:rFonts w:ascii="標楷體" w:eastAsia="標楷體" w:hAnsi="標楷體"/>
          <w:color w:val="000000"/>
          <w:sz w:val="32"/>
          <w:szCs w:val="32"/>
        </w:rPr>
        <w:t>人。</w:t>
      </w:r>
    </w:p>
    <w:p w:rsidR="000063A9" w:rsidRDefault="009F0B15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（一）未參加過高雄市</w:t>
      </w:r>
      <w:r>
        <w:rPr>
          <w:rFonts w:ascii="標楷體" w:eastAsia="標楷體" w:hAnsi="標楷體"/>
          <w:color w:val="000000"/>
          <w:sz w:val="28"/>
        </w:rPr>
        <w:t>112</w:t>
      </w:r>
      <w:r>
        <w:rPr>
          <w:rFonts w:ascii="標楷體" w:eastAsia="標楷體" w:hAnsi="標楷體"/>
          <w:color w:val="000000"/>
          <w:sz w:val="28"/>
        </w:rPr>
        <w:t>年度生命教育「自殺傷防治守門人」研習</w:t>
      </w:r>
    </w:p>
    <w:p w:rsidR="000063A9" w:rsidRDefault="009F0B15">
      <w:pPr>
        <w:spacing w:line="540" w:lineRule="exact"/>
        <w:ind w:firstLine="1134"/>
      </w:pPr>
      <w:r>
        <w:rPr>
          <w:rFonts w:ascii="標楷體" w:eastAsia="標楷體" w:hAnsi="標楷體"/>
          <w:color w:val="000000"/>
          <w:sz w:val="28"/>
        </w:rPr>
        <w:t>之高雄</w:t>
      </w:r>
      <w:r>
        <w:rPr>
          <w:rFonts w:ascii="標楷體" w:eastAsia="標楷體" w:hAnsi="標楷體"/>
          <w:color w:val="000000"/>
          <w:sz w:val="28"/>
          <w:szCs w:val="28"/>
        </w:rPr>
        <w:t>市各公私立</w:t>
      </w:r>
      <w:r>
        <w:rPr>
          <w:rFonts w:ascii="標楷體" w:eastAsia="標楷體" w:hAnsi="標楷體"/>
          <w:color w:val="000000"/>
          <w:sz w:val="28"/>
        </w:rPr>
        <w:t>國中小（含完全中學）之導師、兼輔教師、</w:t>
      </w:r>
    </w:p>
    <w:p w:rsidR="000063A9" w:rsidRDefault="009F0B15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認輔教師、業務相關行政人員、校長。</w:t>
      </w:r>
    </w:p>
    <w:p w:rsidR="000063A9" w:rsidRDefault="009F0B15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（二）國中名額</w:t>
      </w:r>
      <w:r>
        <w:rPr>
          <w:rFonts w:ascii="標楷體" w:eastAsia="標楷體" w:hAnsi="標楷體"/>
          <w:color w:val="000000"/>
          <w:sz w:val="28"/>
        </w:rPr>
        <w:t>40</w:t>
      </w:r>
      <w:r>
        <w:rPr>
          <w:rFonts w:ascii="標楷體" w:eastAsia="標楷體" w:hAnsi="標楷體"/>
          <w:color w:val="000000"/>
          <w:sz w:val="28"/>
        </w:rPr>
        <w:t>人，國小名額</w:t>
      </w:r>
      <w:r>
        <w:rPr>
          <w:rFonts w:ascii="標楷體" w:eastAsia="標楷體" w:hAnsi="標楷體"/>
          <w:color w:val="000000"/>
          <w:sz w:val="28"/>
        </w:rPr>
        <w:t>40</w:t>
      </w:r>
      <w:r>
        <w:rPr>
          <w:rFonts w:ascii="標楷體" w:eastAsia="標楷體" w:hAnsi="標楷體"/>
          <w:color w:val="000000"/>
          <w:sz w:val="28"/>
        </w:rPr>
        <w:t>人，報名人數超過時，依報名先</w:t>
      </w:r>
    </w:p>
    <w:p w:rsidR="000063A9" w:rsidRDefault="009F0B15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後順序錄取。</w:t>
      </w:r>
    </w:p>
    <w:p w:rsidR="000063A9" w:rsidRDefault="009F0B15">
      <w:pPr>
        <w:spacing w:line="540" w:lineRule="exact"/>
        <w:ind w:left="64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六、實施方式：專題演講、個案實務演練。</w:t>
      </w:r>
    </w:p>
    <w:p w:rsidR="000063A9" w:rsidRDefault="009F0B15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七、實施內容：如課程表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/>
          <w:color w:val="000000"/>
          <w:sz w:val="32"/>
          <w:szCs w:val="32"/>
        </w:rPr>
        <w:t>附件一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0063A9" w:rsidRDefault="009F0B15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八、經費需求：教育局專款補助。</w:t>
      </w:r>
    </w:p>
    <w:p w:rsidR="000063A9" w:rsidRDefault="009F0B15">
      <w:pPr>
        <w:spacing w:line="540" w:lineRule="exact"/>
        <w:ind w:left="2265" w:hanging="224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九、預期效益：</w:t>
      </w:r>
    </w:p>
    <w:p w:rsidR="000063A9" w:rsidRDefault="009F0B15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（一）提供教職員自殺自傷防治知能，針對適應困難之青少年及家庭提供資</w:t>
      </w:r>
    </w:p>
    <w:p w:rsidR="000063A9" w:rsidRDefault="009F0B15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訊或轉介相關資源協助，避免自殺自傷危機產生。</w:t>
      </w:r>
    </w:p>
    <w:p w:rsidR="000063A9" w:rsidRDefault="009F0B15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（二）提供教職員自殺自傷辨識、危機處遇</w:t>
      </w:r>
      <w:r>
        <w:rPr>
          <w:rFonts w:ascii="標楷體" w:eastAsia="標楷體" w:hAnsi="標楷體"/>
          <w:color w:val="000000"/>
          <w:sz w:val="28"/>
        </w:rPr>
        <w:t>及初步會談技巧，適時疏解自殺</w:t>
      </w:r>
    </w:p>
    <w:p w:rsidR="000063A9" w:rsidRDefault="009F0B15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  </w:t>
      </w:r>
      <w:r>
        <w:rPr>
          <w:rFonts w:ascii="標楷體" w:eastAsia="標楷體" w:hAnsi="標楷體"/>
          <w:color w:val="000000"/>
          <w:sz w:val="28"/>
        </w:rPr>
        <w:t>自傷個案危機，協助解決問題，發揮危機處遇功能。</w:t>
      </w:r>
    </w:p>
    <w:p w:rsidR="000063A9" w:rsidRDefault="009F0B15">
      <w:pPr>
        <w:spacing w:line="540" w:lineRule="exact"/>
        <w:ind w:left="2265" w:hanging="224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十、注意事項：</w:t>
      </w:r>
    </w:p>
    <w:p w:rsidR="000063A9" w:rsidRDefault="009F0B15">
      <w:pPr>
        <w:spacing w:line="540" w:lineRule="exact"/>
        <w:ind w:firstLine="283"/>
      </w:pPr>
      <w:r>
        <w:rPr>
          <w:rFonts w:ascii="標楷體" w:eastAsia="標楷體" w:hAnsi="標楷體"/>
          <w:color w:val="000000"/>
          <w:sz w:val="28"/>
        </w:rPr>
        <w:t>（一）報名方式：</w:t>
      </w:r>
      <w:r>
        <w:rPr>
          <w:rFonts w:ascii="標楷體" w:eastAsia="標楷體" w:hAnsi="標楷體"/>
          <w:color w:val="000000"/>
          <w:sz w:val="28"/>
          <w:u w:val="single"/>
        </w:rPr>
        <w:t>一律網路報名</w:t>
      </w:r>
      <w:r>
        <w:rPr>
          <w:rFonts w:ascii="標楷體" w:eastAsia="標楷體" w:hAnsi="標楷體"/>
          <w:color w:val="000000"/>
          <w:sz w:val="28"/>
        </w:rPr>
        <w:t>，不接受現場報名。請參加人員務必於</w:t>
      </w:r>
    </w:p>
    <w:p w:rsidR="000063A9" w:rsidRDefault="009F0B15">
      <w:pPr>
        <w:spacing w:line="540" w:lineRule="exact"/>
        <w:ind w:firstLine="1134"/>
      </w:pPr>
      <w:r>
        <w:rPr>
          <w:rFonts w:ascii="標楷體" w:eastAsia="標楷體" w:hAnsi="標楷體"/>
          <w:color w:val="000000"/>
          <w:sz w:val="28"/>
        </w:rPr>
        <w:t>113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t>（星期一）</w:t>
      </w:r>
      <w:r>
        <w:rPr>
          <w:rFonts w:ascii="標楷體" w:eastAsia="標楷體" w:hAnsi="標楷體"/>
          <w:color w:val="000000"/>
          <w:sz w:val="28"/>
        </w:rPr>
        <w:t>前至全國教師在職進修網（</w:t>
      </w:r>
      <w:r>
        <w:rPr>
          <w:rFonts w:ascii="標楷體" w:eastAsia="標楷體" w:hAnsi="標楷體"/>
          <w:color w:val="000000"/>
          <w:sz w:val="28"/>
        </w:rPr>
        <w:t>http://</w:t>
      </w:r>
    </w:p>
    <w:p w:rsidR="000063A9" w:rsidRDefault="009F0B15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www.inservice.edu.tw</w:t>
      </w:r>
      <w:r>
        <w:rPr>
          <w:rFonts w:ascii="標楷體" w:eastAsia="標楷體" w:hAnsi="標楷體"/>
          <w:color w:val="000000"/>
          <w:sz w:val="28"/>
        </w:rPr>
        <w:t>），完成報名。課程代碼：</w:t>
      </w:r>
      <w:r>
        <w:rPr>
          <w:rFonts w:ascii="標楷體" w:eastAsia="標楷體" w:hAnsi="標楷體"/>
          <w:color w:val="000000"/>
          <w:sz w:val="28"/>
        </w:rPr>
        <w:t>4379609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0063A9" w:rsidRDefault="009F0B15">
      <w:pPr>
        <w:spacing w:line="540" w:lineRule="exact"/>
        <w:ind w:firstLine="283"/>
      </w:pPr>
      <w:r>
        <w:rPr>
          <w:rFonts w:ascii="標楷體" w:eastAsia="標楷體" w:hAnsi="標楷體"/>
          <w:color w:val="000000"/>
          <w:sz w:val="28"/>
          <w:szCs w:val="28"/>
        </w:rPr>
        <w:t>（二）參加人員以公假登記（課務自理），</w:t>
      </w:r>
      <w:r>
        <w:rPr>
          <w:rFonts w:ascii="標楷體" w:eastAsia="標楷體" w:hAnsi="標楷體"/>
          <w:color w:val="000000"/>
          <w:sz w:val="28"/>
        </w:rPr>
        <w:t>須全程參加</w:t>
      </w:r>
      <w:r>
        <w:rPr>
          <w:rFonts w:ascii="標楷體" w:eastAsia="標楷體" w:hAnsi="標楷體"/>
          <w:color w:val="000000"/>
          <w:sz w:val="28"/>
        </w:rPr>
        <w:t>6</w:t>
      </w:r>
      <w:r>
        <w:rPr>
          <w:rFonts w:ascii="標楷體" w:eastAsia="標楷體" w:hAnsi="標楷體"/>
          <w:color w:val="000000"/>
          <w:sz w:val="28"/>
        </w:rPr>
        <w:t>小時研習，無法全</w:t>
      </w:r>
    </w:p>
    <w:p w:rsidR="000063A9" w:rsidRDefault="009F0B15">
      <w:pPr>
        <w:spacing w:line="540" w:lineRule="exact"/>
        <w:ind w:firstLine="1134"/>
      </w:pPr>
      <w:r>
        <w:rPr>
          <w:rFonts w:ascii="標楷體" w:eastAsia="標楷體" w:hAnsi="標楷體"/>
          <w:color w:val="000000"/>
          <w:sz w:val="28"/>
        </w:rPr>
        <w:t>程參加者，請勿報名。</w:t>
      </w:r>
    </w:p>
    <w:p w:rsidR="000063A9" w:rsidRDefault="009F0B15">
      <w:pPr>
        <w:spacing w:line="540" w:lineRule="exact"/>
        <w:ind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（三）研習資料及餐點將依據線上報名人數提供，請務必完成線上報名。</w:t>
      </w:r>
    </w:p>
    <w:p w:rsidR="000063A9" w:rsidRDefault="009F0B15">
      <w:pPr>
        <w:spacing w:line="540" w:lineRule="exact"/>
        <w:ind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（四）響應環保及節能減碳，請參加人員自備餐具、環保杯。</w:t>
      </w:r>
    </w:p>
    <w:p w:rsidR="000063A9" w:rsidRDefault="009F0B15">
      <w:pPr>
        <w:spacing w:line="540" w:lineRule="exact"/>
      </w:pPr>
      <w:r>
        <w:rPr>
          <w:rFonts w:ascii="標楷體" w:eastAsia="標楷體" w:hAnsi="標楷體"/>
          <w:color w:val="000000"/>
          <w:sz w:val="32"/>
          <w:szCs w:val="32"/>
        </w:rPr>
        <w:t>十一、防疫相關事項：</w:t>
      </w:r>
      <w:r>
        <w:rPr>
          <w:rFonts w:ascii="標楷體" w:eastAsia="標楷體" w:hAnsi="標楷體"/>
          <w:color w:val="000000"/>
          <w:sz w:val="28"/>
          <w:szCs w:val="28"/>
        </w:rPr>
        <w:t>本次研習建議參與者於活動時配戴口罩。</w:t>
      </w:r>
    </w:p>
    <w:p w:rsidR="000063A9" w:rsidRDefault="009F0B15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十二、聯絡人請洽前鎮國中輔導室吳靜宜主任或甘智文組長，</w:t>
      </w:r>
    </w:p>
    <w:p w:rsidR="000063A9" w:rsidRDefault="009F0B15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聯絡電話：</w:t>
      </w:r>
      <w:r>
        <w:rPr>
          <w:rFonts w:ascii="標楷體" w:eastAsia="標楷體" w:hAnsi="標楷體"/>
          <w:color w:val="000000"/>
          <w:sz w:val="32"/>
          <w:szCs w:val="32"/>
        </w:rPr>
        <w:t>8217677</w:t>
      </w:r>
      <w:r>
        <w:rPr>
          <w:rFonts w:ascii="標楷體" w:eastAsia="標楷體" w:hAnsi="標楷體"/>
          <w:color w:val="000000"/>
          <w:sz w:val="32"/>
          <w:szCs w:val="32"/>
        </w:rPr>
        <w:t>轉</w:t>
      </w:r>
      <w:r>
        <w:rPr>
          <w:rFonts w:ascii="標楷體" w:eastAsia="標楷體" w:hAnsi="標楷體"/>
          <w:color w:val="000000"/>
          <w:sz w:val="32"/>
          <w:szCs w:val="32"/>
        </w:rPr>
        <w:t>41</w:t>
      </w:r>
      <w:r>
        <w:rPr>
          <w:rFonts w:ascii="標楷體" w:eastAsia="標楷體" w:hAnsi="標楷體"/>
          <w:color w:val="000000"/>
          <w:sz w:val="32"/>
          <w:szCs w:val="32"/>
        </w:rPr>
        <w:t>、</w:t>
      </w:r>
      <w:r>
        <w:rPr>
          <w:rFonts w:ascii="標楷體" w:eastAsia="標楷體" w:hAnsi="標楷體"/>
          <w:color w:val="000000"/>
          <w:sz w:val="32"/>
          <w:szCs w:val="32"/>
        </w:rPr>
        <w:t>43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0063A9" w:rsidRDefault="009F0B15">
      <w:pPr>
        <w:spacing w:line="54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十三、本項工作圓滿完成及成果彙集後，受補助辦理研習學校之工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063A9" w:rsidRDefault="009F0B15">
      <w:pPr>
        <w:spacing w:line="54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作人員依「高雄市立各級學校及幼兒園教職員工獎懲標準補</w:t>
      </w:r>
    </w:p>
    <w:p w:rsidR="000063A9" w:rsidRDefault="009F0B15">
      <w:pPr>
        <w:spacing w:line="54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充規定」敘獎，以資獎勵。</w:t>
      </w:r>
    </w:p>
    <w:p w:rsidR="000063A9" w:rsidRDefault="000063A9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0063A9" w:rsidRDefault="000063A9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0063A9" w:rsidRDefault="000063A9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0063A9" w:rsidRDefault="000063A9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0063A9" w:rsidRDefault="000063A9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0063A9" w:rsidRDefault="000063A9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0063A9" w:rsidRDefault="009F0B15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附件一</w:t>
      </w:r>
    </w:p>
    <w:p w:rsidR="000063A9" w:rsidRDefault="009F0B15">
      <w:pPr>
        <w:tabs>
          <w:tab w:val="left" w:pos="-360"/>
        </w:tabs>
        <w:spacing w:line="540" w:lineRule="exact"/>
        <w:ind w:left="-180"/>
        <w:jc w:val="center"/>
      </w:pPr>
      <w:r>
        <w:rPr>
          <w:rFonts w:ascii="標楷體" w:eastAsia="標楷體" w:hAnsi="標楷體"/>
          <w:bCs/>
          <w:color w:val="000000"/>
          <w:sz w:val="40"/>
          <w:szCs w:val="40"/>
        </w:rPr>
        <w:t>高雄市</w:t>
      </w:r>
      <w:r>
        <w:rPr>
          <w:rFonts w:ascii="標楷體" w:eastAsia="標楷體" w:hAnsi="標楷體" w:cs="T3Font_2"/>
          <w:color w:val="000000"/>
          <w:kern w:val="0"/>
          <w:sz w:val="40"/>
          <w:szCs w:val="40"/>
        </w:rPr>
        <w:t>113</w:t>
      </w:r>
      <w:r>
        <w:rPr>
          <w:rFonts w:ascii="標楷體" w:eastAsia="標楷體" w:hAnsi="標楷體" w:cs="T3Font_2"/>
          <w:color w:val="000000"/>
          <w:kern w:val="0"/>
          <w:sz w:val="40"/>
          <w:szCs w:val="40"/>
        </w:rPr>
        <w:t>年度</w:t>
      </w:r>
      <w:r>
        <w:rPr>
          <w:rFonts w:ascii="標楷體" w:eastAsia="標楷體" w:hAnsi="標楷體" w:cs="T3Font_2"/>
          <w:kern w:val="0"/>
          <w:sz w:val="40"/>
          <w:szCs w:val="40"/>
        </w:rPr>
        <w:t>「友善校園」學生事務與輔導工作</w:t>
      </w:r>
      <w:r>
        <w:rPr>
          <w:rFonts w:ascii="標楷體" w:eastAsia="標楷體" w:hAnsi="標楷體" w:cs="T3Font_2"/>
          <w:kern w:val="0"/>
          <w:sz w:val="40"/>
          <w:szCs w:val="40"/>
        </w:rPr>
        <w:t>-</w:t>
      </w:r>
    </w:p>
    <w:tbl>
      <w:tblPr>
        <w:tblW w:w="99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"/>
        <w:gridCol w:w="1984"/>
        <w:gridCol w:w="4536"/>
        <w:gridCol w:w="2410"/>
      </w:tblGrid>
      <w:tr w:rsidR="000063A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03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項　目</w:t>
            </w:r>
          </w:p>
        </w:tc>
        <w:tc>
          <w:tcPr>
            <w:tcW w:w="241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主持（演講人）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113</w:t>
            </w:r>
          </w:p>
          <w:p w:rsidR="000063A9" w:rsidRDefault="000063A9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</w:p>
          <w:p w:rsidR="000063A9" w:rsidRDefault="000063A9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</w:t>
            </w:r>
          </w:p>
          <w:p w:rsidR="000063A9" w:rsidRDefault="000063A9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月</w:t>
            </w:r>
          </w:p>
          <w:p w:rsidR="000063A9" w:rsidRDefault="000063A9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</w:t>
            </w:r>
          </w:p>
          <w:p w:rsidR="000063A9" w:rsidRDefault="000063A9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</w:t>
            </w:r>
          </w:p>
          <w:p w:rsidR="000063A9" w:rsidRDefault="000063A9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0063A9" w:rsidRDefault="009F0B15">
            <w:pPr>
              <w:spacing w:line="5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（五）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前鎮國中團隊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08:50~09:00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開幕式致歡迎詞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教育局長官</w:t>
            </w:r>
          </w:p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柯盛洋校長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09:00~10:20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校園常見高張力行為樣態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張閔淳諮商心理師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10:20~10:40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前鎮國中團隊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10:40~12:00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高張力行為辨識與成因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張閔淳諮商心理師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12:00~13:00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午餐、休息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前鎮國中團隊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13:00~14:10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情緒行為應對介入及班級經營介入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張閔淳諮商心理師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14:10~14:20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</w:pPr>
            <w:r>
              <w:rPr>
                <w:rFonts w:eastAsia="標楷體"/>
                <w:sz w:val="28"/>
                <w:szCs w:val="28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前鎮國中團隊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14:20~15:30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青少年關係應對與正向管教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張閔淳諮商心理師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15:30~16:00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教育局長官</w:t>
            </w:r>
          </w:p>
          <w:p w:rsidR="000063A9" w:rsidRDefault="009F0B15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柯盛洋校長</w:t>
            </w:r>
          </w:p>
        </w:tc>
      </w:tr>
      <w:tr w:rsidR="000063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8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widowControl/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16:00~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9F0B15">
            <w:pPr>
              <w:spacing w:line="54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快樂賦歸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3A9" w:rsidRDefault="000063A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063A9" w:rsidRDefault="009F0B15">
      <w:pPr>
        <w:spacing w:line="540" w:lineRule="exac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/>
          <w:bCs/>
          <w:color w:val="000000"/>
          <w:sz w:val="40"/>
          <w:szCs w:val="40"/>
        </w:rPr>
        <w:t>「自殺傷防治守門人」研習課程表</w:t>
      </w:r>
    </w:p>
    <w:p w:rsidR="000063A9" w:rsidRDefault="000063A9">
      <w:pPr>
        <w:rPr>
          <w:rFonts w:ascii="標楷體" w:eastAsia="標楷體" w:hAnsi="標楷體"/>
          <w:sz w:val="32"/>
          <w:szCs w:val="32"/>
        </w:rPr>
      </w:pPr>
    </w:p>
    <w:sectPr w:rsidR="000063A9">
      <w:pgSz w:w="11906" w:h="16838"/>
      <w:pgMar w:top="1134" w:right="851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15" w:rsidRDefault="009F0B15">
      <w:r>
        <w:separator/>
      </w:r>
    </w:p>
  </w:endnote>
  <w:endnote w:type="continuationSeparator" w:id="0">
    <w:p w:rsidR="009F0B15" w:rsidRDefault="009F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3Font_2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15" w:rsidRDefault="009F0B15">
      <w:r>
        <w:rPr>
          <w:color w:val="000000"/>
        </w:rPr>
        <w:separator/>
      </w:r>
    </w:p>
  </w:footnote>
  <w:footnote w:type="continuationSeparator" w:id="0">
    <w:p w:rsidR="009F0B15" w:rsidRDefault="009F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63A9"/>
    <w:rsid w:val="000063A9"/>
    <w:rsid w:val="009F0B15"/>
    <w:rsid w:val="00E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3B1AA-ACD6-4651-9CDF-07C017C2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2</cp:revision>
  <cp:lastPrinted>2018-09-21T08:35:00Z</cp:lastPrinted>
  <dcterms:created xsi:type="dcterms:W3CDTF">2024-06-19T00:19:00Z</dcterms:created>
  <dcterms:modified xsi:type="dcterms:W3CDTF">2024-06-19T00:19:00Z</dcterms:modified>
</cp:coreProperties>
</file>