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EC" w:rsidRDefault="00202A64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0A4FEC" w:rsidRDefault="00202A6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10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0A4FEC" w:rsidRDefault="000A4FE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0A4FEC" w:rsidRDefault="000A4FE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0A4FEC" w:rsidRDefault="00202A6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0A4FEC" w:rsidRDefault="000A4FEC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0A4FEC" w:rsidRDefault="00202A64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0A4FEC" w:rsidRDefault="000A4FEC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0A4FE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0A4FE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0A4FE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0A4FE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0A4FE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202A6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EC" w:rsidRDefault="000A4FE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A4FEC" w:rsidRDefault="000A4FEC">
      <w:pPr>
        <w:snapToGrid w:val="0"/>
        <w:spacing w:line="400" w:lineRule="exact"/>
        <w:rPr>
          <w:rFonts w:ascii="標楷體" w:eastAsia="標楷體" w:hAnsi="標楷體"/>
        </w:rPr>
      </w:pPr>
    </w:p>
    <w:p w:rsidR="000A4FEC" w:rsidRDefault="000A4FEC">
      <w:pPr>
        <w:snapToGrid w:val="0"/>
        <w:spacing w:line="400" w:lineRule="exact"/>
        <w:rPr>
          <w:rFonts w:ascii="標楷體" w:eastAsia="標楷體" w:hAnsi="標楷體"/>
        </w:rPr>
      </w:pPr>
    </w:p>
    <w:p w:rsidR="000A4FEC" w:rsidRDefault="00202A64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0A4FEC" w:rsidRDefault="000A4FEC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0A4FEC" w:rsidRDefault="00202A64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0A4FEC" w:rsidRDefault="00202A64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0A4FEC" w:rsidRDefault="00202A64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0A4FEC" w:rsidRDefault="000A4FEC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0A4FEC" w:rsidRDefault="00202A64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0A4FEC" w:rsidRDefault="000A4FEC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0A4FEC" w:rsidRDefault="00202A64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0A4FEC" w:rsidRDefault="00202A64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0A4FEC" w:rsidRDefault="00202A64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0A4FEC" w:rsidRDefault="00202A64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月底完成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0A4FEC" w:rsidRDefault="00202A64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0A4FE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0A4FE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A4FEC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202A64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FEC" w:rsidRDefault="000A4FE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0A4FEC" w:rsidRDefault="00202A64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0A4FEC" w:rsidRDefault="00202A64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0A4FEC" w:rsidRDefault="00202A64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0A4FEC" w:rsidRDefault="00202A64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0A4FEC" w:rsidRDefault="000A4FEC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0A4FEC" w:rsidRDefault="00202A64">
      <w:pPr>
        <w:snapToGrid w:val="0"/>
        <w:spacing w:line="460" w:lineRule="exact"/>
        <w:ind w:right="-427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0A4FEC" w:rsidRDefault="00202A64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0A4FEC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64" w:rsidRDefault="00202A64">
      <w:r>
        <w:separator/>
      </w:r>
    </w:p>
  </w:endnote>
  <w:endnote w:type="continuationSeparator" w:id="0">
    <w:p w:rsidR="00202A64" w:rsidRDefault="002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E" w:rsidRDefault="00202A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34ABE" w:rsidRDefault="00202A64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B6B9C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34ABE" w:rsidRDefault="00202A64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B6B9C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64" w:rsidRDefault="00202A64">
      <w:r>
        <w:rPr>
          <w:color w:val="000000"/>
        </w:rPr>
        <w:separator/>
      </w:r>
    </w:p>
  </w:footnote>
  <w:footnote w:type="continuationSeparator" w:id="0">
    <w:p w:rsidR="00202A64" w:rsidRDefault="0020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509"/>
    <w:multiLevelType w:val="multilevel"/>
    <w:tmpl w:val="AC5A9F30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4FEC"/>
    <w:rsid w:val="000A4FEC"/>
    <w:rsid w:val="00202A64"/>
    <w:rsid w:val="00B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E6BE5-A6F9-458C-B115-C2A5634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Windows 使用者</cp:lastModifiedBy>
  <cp:revision>2</cp:revision>
  <cp:lastPrinted>2023-08-16T09:20:00Z</cp:lastPrinted>
  <dcterms:created xsi:type="dcterms:W3CDTF">2023-08-22T06:28:00Z</dcterms:created>
  <dcterms:modified xsi:type="dcterms:W3CDTF">2023-08-22T06:28:00Z</dcterms:modified>
</cp:coreProperties>
</file>